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CEC79" w14:textId="2BA603CE" w:rsidR="005072A3" w:rsidRPr="005072A3" w:rsidRDefault="003C13A7">
      <w:pPr>
        <w:rPr>
          <w:rFonts w:ascii="Roboto Light" w:hAnsi="Roboto Light"/>
          <w:color w:val="507261" w:themeColor="accent3" w:themeShade="80"/>
          <w:sz w:val="16"/>
          <w:szCs w:val="16"/>
        </w:rPr>
      </w:pPr>
      <w:r w:rsidRPr="005072A3">
        <w:rPr>
          <w:rFonts w:ascii="Roboto Light" w:hAnsi="Roboto Light"/>
          <w:noProof/>
          <w:color w:val="507261" w:themeColor="accent3" w:themeShade="8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6066D" wp14:editId="33515ABE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6164580" cy="0"/>
                <wp:effectExtent l="0" t="1905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45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9516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4pt" to="485.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sFj1QEAABEEAAAOAAAAZHJzL2Uyb0RvYy54bWysU02P2yAQvVfqf0DcG9tRk0ZWnD1ktb1U&#10;bdRtfwCLIUYCBg00Tv59B5x4V/1Q1aoXbGDem3lvhu3d2Vl2UhgN+I43i5oz5SX0xh87/vXLw5sN&#10;ZzEJ3wsLXnX8oiK/271+tR1Dq5YwgO0VMiLxsR1Dx4eUQltVUQ7KibiAoDxdakAnEm3xWPUoRmJ3&#10;tlrW9boaAfuAIFWMdHo/XfJd4ddayfRJ66gSsx2n2lJZsaxPea12W9EeUYTByGsZ4h+qcMJ4SjpT&#10;3Ysk2Dc0P1E5IxEi6LSQ4CrQ2khVNJCapv5BzeMggipayJwYZpvi/6OVH08HZKan3nHmhaMWPSYU&#10;5jgktgfvyUBA1mSfxhBbCt/7A153MRwwiz5rdPlLcti5eHuZvVXnxCQdrpv129WGWiBvd9UzMGBM&#10;7xU4ln86bo3PskUrTh9iomQUegvJx9azsePLzerdqoRFsKZ/MNbmyzI6am+RnQQ1XUipfCoCiOVF&#10;JO2sJ+osaxJS/tLFqinHZ6XJGCq9mZLkkfwdr/UUnWGaqpiB9Z+B1/gMVWVc/wY8I0pm8GkGO+MB&#10;f5U9nW9W6Cn+5sCkO1vwBP2ltLhYQ3NX/L++kTzYL/cF/vySd98BAAD//wMAUEsDBBQABgAIAAAA&#10;IQAFW+QR2gAAAAYBAAAPAAAAZHJzL2Rvd25yZXYueG1sTI9BT8MwDIXvSPyHyEjcWAqqNuiaTgOJ&#10;CzttIMTRbbw2onFKk22FX48RB7j5+VnvfS5Xk+/VkcboAhu4nmWgiJtgHbcGXp4fr25BxYRssQ9M&#10;Bj4pwqo6PyuxsOHEWzruUqskhGOBBrqUhkLr2HTkMc7CQCzePowek8ix1XbEk4T7Xt9k2Vx7dCwN&#10;HQ700FHzvjt4A/d1/jX5t1fatnGduye3wI/NxpjLi2m9BJVoSn/H8IMv6FAJUx0ObKPqDcgjyUA+&#10;F35x7xaZDPXvQlel/o9ffQMAAP//AwBQSwECLQAUAAYACAAAACEAtoM4kv4AAADhAQAAEwAAAAAA&#10;AAAAAAAAAAAAAAAAW0NvbnRlbnRfVHlwZXNdLnhtbFBLAQItABQABgAIAAAAIQA4/SH/1gAAAJQB&#10;AAALAAAAAAAAAAAAAAAAAC8BAABfcmVscy8ucmVsc1BLAQItABQABgAIAAAAIQAMQsFj1QEAABEE&#10;AAAOAAAAAAAAAAAAAAAAAC4CAABkcnMvZTJvRG9jLnhtbFBLAQItABQABgAIAAAAIQAFW+QR2gAA&#10;AAYBAAAPAAAAAAAAAAAAAAAAAC8EAABkcnMvZG93bnJldi54bWxQSwUGAAAAAAQABADzAAAANgUA&#10;AAAA&#10;" strokecolor="#00677f [3204]" strokeweight="2.25pt">
                <v:stroke joinstyle="miter"/>
              </v:line>
            </w:pict>
          </mc:Fallback>
        </mc:AlternateContent>
      </w:r>
      <w:r w:rsidR="005072A3" w:rsidRPr="005072A3">
        <w:rPr>
          <w:rFonts w:ascii="Roboto Light" w:hAnsi="Roboto Light"/>
          <w:color w:val="507261" w:themeColor="accent3" w:themeShade="80"/>
          <w:sz w:val="28"/>
          <w:szCs w:val="28"/>
        </w:rPr>
        <w:t>Name:</w:t>
      </w:r>
      <w:r>
        <w:rPr>
          <w:rFonts w:ascii="Roboto Light" w:hAnsi="Roboto Light"/>
          <w:color w:val="507261" w:themeColor="accent3" w:themeShade="80"/>
          <w:sz w:val="28"/>
          <w:szCs w:val="28"/>
        </w:rPr>
        <w:tab/>
      </w:r>
      <w:r>
        <w:rPr>
          <w:rFonts w:ascii="Roboto Light" w:hAnsi="Roboto Light"/>
          <w:color w:val="507261" w:themeColor="accent3" w:themeShade="80"/>
          <w:sz w:val="28"/>
          <w:szCs w:val="28"/>
        </w:rPr>
        <w:tab/>
      </w:r>
      <w:r>
        <w:rPr>
          <w:rFonts w:ascii="Roboto Light" w:hAnsi="Roboto Light"/>
          <w:color w:val="507261" w:themeColor="accent3" w:themeShade="80"/>
          <w:sz w:val="28"/>
          <w:szCs w:val="28"/>
        </w:rPr>
        <w:tab/>
      </w:r>
      <w:r>
        <w:rPr>
          <w:rFonts w:ascii="Roboto Light" w:hAnsi="Roboto Light"/>
          <w:color w:val="507261" w:themeColor="accent3" w:themeShade="80"/>
          <w:sz w:val="28"/>
          <w:szCs w:val="28"/>
        </w:rPr>
        <w:tab/>
        <w:t xml:space="preserve">Link to </w:t>
      </w:r>
      <w:r w:rsidR="002D6BB9">
        <w:rPr>
          <w:rFonts w:ascii="Roboto Light" w:hAnsi="Roboto Light"/>
          <w:color w:val="507261" w:themeColor="accent3" w:themeShade="80"/>
          <w:sz w:val="28"/>
          <w:szCs w:val="28"/>
        </w:rPr>
        <w:t>Career Path Timeline</w:t>
      </w:r>
      <w:r>
        <w:rPr>
          <w:rFonts w:ascii="Roboto Light" w:hAnsi="Roboto Light"/>
          <w:color w:val="507261" w:themeColor="accent3" w:themeShade="80"/>
          <w:sz w:val="28"/>
          <w:szCs w:val="28"/>
        </w:rPr>
        <w:t>:</w:t>
      </w:r>
    </w:p>
    <w:p w14:paraId="7FE8C009" w14:textId="77777777" w:rsidR="005072A3" w:rsidRPr="003C13A7" w:rsidRDefault="003C13A7">
      <w:pPr>
        <w:rPr>
          <w:rFonts w:ascii="Roboto" w:hAnsi="Roboto"/>
          <w:color w:val="507261" w:themeColor="accent3" w:themeShade="80"/>
          <w:sz w:val="20"/>
          <w:szCs w:val="20"/>
          <w:u w:val="single"/>
        </w:rPr>
        <w:sectPr w:rsidR="005072A3" w:rsidRPr="003C13A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C13A7">
        <w:rPr>
          <w:rFonts w:ascii="Roboto" w:hAnsi="Roboto"/>
          <w:color w:val="507261" w:themeColor="accent3" w:themeShade="80"/>
          <w:sz w:val="20"/>
          <w:szCs w:val="20"/>
          <w:u w:val="single"/>
        </w:rPr>
        <w:t>Discussion Points:</w:t>
      </w:r>
    </w:p>
    <w:p w14:paraId="1F1C108F" w14:textId="77777777" w:rsidR="005072A3" w:rsidRPr="005072A3" w:rsidRDefault="005072A3">
      <w:pPr>
        <w:rPr>
          <w:rFonts w:ascii="Roboto" w:hAnsi="Roboto"/>
          <w:color w:val="507261" w:themeColor="accent3" w:themeShade="80"/>
          <w:sz w:val="20"/>
          <w:szCs w:val="20"/>
        </w:rPr>
      </w:pPr>
      <w:r w:rsidRPr="005072A3">
        <w:rPr>
          <w:rFonts w:ascii="Roboto" w:hAnsi="Roboto"/>
          <w:color w:val="507261" w:themeColor="accent3" w:themeShade="80"/>
          <w:sz w:val="20"/>
          <w:szCs w:val="20"/>
        </w:rPr>
        <w:t xml:space="preserve">Ask if there is anything they need. </w:t>
      </w:r>
    </w:p>
    <w:p w14:paraId="12B3F806" w14:textId="77777777" w:rsidR="005072A3" w:rsidRPr="005072A3" w:rsidRDefault="005072A3">
      <w:pPr>
        <w:rPr>
          <w:rFonts w:ascii="Roboto" w:hAnsi="Roboto"/>
          <w:color w:val="507261" w:themeColor="accent3" w:themeShade="80"/>
          <w:sz w:val="20"/>
          <w:szCs w:val="20"/>
        </w:rPr>
      </w:pPr>
      <w:r w:rsidRPr="005072A3">
        <w:rPr>
          <w:rFonts w:ascii="Roboto" w:hAnsi="Roboto"/>
          <w:color w:val="507261" w:themeColor="accent3" w:themeShade="80"/>
          <w:sz w:val="20"/>
          <w:szCs w:val="20"/>
        </w:rPr>
        <w:t>Get an update on capacity.</w:t>
      </w:r>
    </w:p>
    <w:p w14:paraId="1D3EA8E4" w14:textId="77777777" w:rsidR="005072A3" w:rsidRPr="005072A3" w:rsidRDefault="005072A3">
      <w:pPr>
        <w:rPr>
          <w:rFonts w:ascii="Roboto" w:hAnsi="Roboto"/>
          <w:color w:val="507261" w:themeColor="accent3" w:themeShade="80"/>
          <w:sz w:val="20"/>
          <w:szCs w:val="20"/>
        </w:rPr>
      </w:pPr>
      <w:r w:rsidRPr="005072A3">
        <w:rPr>
          <w:rFonts w:ascii="Roboto" w:hAnsi="Roboto"/>
          <w:color w:val="507261" w:themeColor="accent3" w:themeShade="80"/>
          <w:sz w:val="20"/>
          <w:szCs w:val="20"/>
        </w:rPr>
        <w:t>Address issues or challenges.</w:t>
      </w:r>
    </w:p>
    <w:p w14:paraId="07E1FAD7" w14:textId="60784F12" w:rsidR="005072A3" w:rsidRPr="005072A3" w:rsidRDefault="005072A3">
      <w:pPr>
        <w:rPr>
          <w:rFonts w:ascii="Roboto" w:hAnsi="Roboto"/>
          <w:color w:val="507261" w:themeColor="accent3" w:themeShade="80"/>
          <w:sz w:val="20"/>
          <w:szCs w:val="20"/>
        </w:rPr>
      </w:pPr>
      <w:r w:rsidRPr="005072A3">
        <w:rPr>
          <w:rFonts w:ascii="Roboto" w:hAnsi="Roboto"/>
          <w:color w:val="507261" w:themeColor="accent3" w:themeShade="80"/>
          <w:sz w:val="20"/>
          <w:szCs w:val="20"/>
        </w:rPr>
        <w:t>Discuss process</w:t>
      </w:r>
      <w:r w:rsidR="00F9676B">
        <w:rPr>
          <w:rFonts w:ascii="Roboto" w:hAnsi="Roboto"/>
          <w:color w:val="507261" w:themeColor="accent3" w:themeShade="80"/>
          <w:sz w:val="20"/>
          <w:szCs w:val="20"/>
        </w:rPr>
        <w:t>es</w:t>
      </w:r>
      <w:r w:rsidRPr="005072A3">
        <w:rPr>
          <w:rFonts w:ascii="Roboto" w:hAnsi="Roboto"/>
          <w:color w:val="507261" w:themeColor="accent3" w:themeShade="80"/>
          <w:sz w:val="20"/>
          <w:szCs w:val="20"/>
        </w:rPr>
        <w:t xml:space="preserve"> that need to change.</w:t>
      </w:r>
    </w:p>
    <w:p w14:paraId="0360AC94" w14:textId="77777777" w:rsidR="005072A3" w:rsidRPr="005072A3" w:rsidRDefault="005072A3">
      <w:pPr>
        <w:rPr>
          <w:rFonts w:ascii="Roboto" w:hAnsi="Roboto"/>
          <w:color w:val="507261" w:themeColor="accent3" w:themeShade="80"/>
          <w:sz w:val="20"/>
          <w:szCs w:val="20"/>
        </w:rPr>
      </w:pPr>
      <w:r w:rsidRPr="005072A3">
        <w:rPr>
          <w:rFonts w:ascii="Roboto" w:hAnsi="Roboto"/>
          <w:color w:val="507261" w:themeColor="accent3" w:themeShade="80"/>
          <w:sz w:val="20"/>
          <w:szCs w:val="20"/>
        </w:rPr>
        <w:t>Talk about firm or team updates.</w:t>
      </w:r>
    </w:p>
    <w:p w14:paraId="2EC94C29" w14:textId="15838765" w:rsidR="005072A3" w:rsidRPr="005072A3" w:rsidRDefault="002D6BB9">
      <w:pPr>
        <w:rPr>
          <w:rFonts w:ascii="Roboto" w:hAnsi="Roboto"/>
          <w:color w:val="507261" w:themeColor="accent3" w:themeShade="80"/>
          <w:sz w:val="20"/>
          <w:szCs w:val="20"/>
        </w:rPr>
      </w:pPr>
      <w:r>
        <w:rPr>
          <w:rFonts w:ascii="Roboto" w:hAnsi="Roboto"/>
          <w:color w:val="507261" w:themeColor="accent3" w:themeShade="80"/>
          <w:sz w:val="20"/>
          <w:szCs w:val="20"/>
        </w:rPr>
        <w:t>Review p</w:t>
      </w:r>
      <w:r w:rsidR="005072A3" w:rsidRPr="005072A3">
        <w:rPr>
          <w:rFonts w:ascii="Roboto" w:hAnsi="Roboto"/>
          <w:color w:val="507261" w:themeColor="accent3" w:themeShade="80"/>
          <w:sz w:val="20"/>
          <w:szCs w:val="20"/>
        </w:rPr>
        <w:t>ersonal development and career path goals.</w:t>
      </w:r>
    </w:p>
    <w:p w14:paraId="7B7B82AE" w14:textId="77777777" w:rsidR="005072A3" w:rsidRDefault="005072A3">
      <w:pPr>
        <w:rPr>
          <w:rFonts w:ascii="Roboto Light" w:hAnsi="Roboto Light"/>
          <w:sz w:val="28"/>
          <w:szCs w:val="28"/>
        </w:rPr>
        <w:sectPr w:rsidR="005072A3" w:rsidSect="002D6BB9">
          <w:type w:val="continuous"/>
          <w:pgSz w:w="12240" w:h="15840"/>
          <w:pgMar w:top="1440" w:right="1170" w:bottom="1440" w:left="1440" w:header="720" w:footer="720" w:gutter="0"/>
          <w:cols w:num="2" w:space="90"/>
          <w:docGrid w:linePitch="360"/>
        </w:sectPr>
      </w:pPr>
    </w:p>
    <w:p w14:paraId="4C51397B" w14:textId="77777777" w:rsidR="003C13A7" w:rsidRDefault="003C13A7">
      <w:pPr>
        <w:rPr>
          <w:rFonts w:ascii="Roboto Light" w:hAnsi="Roboto Light"/>
          <w:sz w:val="28"/>
          <w:szCs w:val="28"/>
        </w:rPr>
      </w:pPr>
      <w:r>
        <w:rPr>
          <w:rFonts w:ascii="Roboto Light" w:hAnsi="Roboto Ligh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12E804" wp14:editId="175BB5C0">
                <wp:simplePos x="0" y="0"/>
                <wp:positionH relativeFrom="column">
                  <wp:posOffset>-7620</wp:posOffset>
                </wp:positionH>
                <wp:positionV relativeFrom="paragraph">
                  <wp:posOffset>16510</wp:posOffset>
                </wp:positionV>
                <wp:extent cx="6164580" cy="0"/>
                <wp:effectExtent l="0" t="19050" r="266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45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F04678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.3pt" to="484.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JZT1QEAABEEAAAOAAAAZHJzL2Uyb0RvYy54bWysU9uO0zAQfUfiHyy/0yQVLVXUdB+6Wl4Q&#10;VCx8gNcZN5Zsj2Wbpv17xk6bXXERAvHiZC5nZs7xeHt3toadIESNruPNouYMnMReu2PHv355eLPh&#10;LCbhemHQQccvEPnd7vWr7ehbWOKApofAqIiL7eg7PqTk26qKcgAr4gI9OAoqDFYkMsOx6oMYqbo1&#10;1bKu19WIofcBJcRI3vspyHelvlIg0yelIiRmOk6zpXKGcj7ls9ptRXsMwg9aXscQ/zCFFdpR07nU&#10;vUiCfQv6p1JWy4ARVVpItBUqpSUUDsSmqX9g8zgID4ULiRP9LFP8f2Xlx9MhMN13fMmZE5au6DEF&#10;oY9DYnt0jgTEwJZZp9HHltL37hCuVvSHkEmfVbD5S3TYuWh7mbWFc2KSnOtm/Xa1oSuQt1j1DPQh&#10;pveAluWfjhvtMm3RitOHmKgZpd5Ssts4NtLAm9W7VUmLaHT/oI3JwbI6sDeBnQRdupASXGoyAary&#10;IpMs48iZaU1Eyl+6GJh6fAZFwtDozdQkr+Tv6hpH2RmmaIoZWP8ZeM3PUCjr+jfgGVE6o0sz2GqH&#10;4Vfd0/kmhZrybwpMvLMET9hfyhUXaWjvinLXN5IX+6Vd4M8vefcdAAD//wMAUEsDBBQABgAIAAAA&#10;IQDVaMSs2gAAAAYBAAAPAAAAZHJzL2Rvd25yZXYueG1sTI7BTsMwEETvSPyDtUjcWqdRFWiIUxUk&#10;LvTUFiGOm2RJLOJ1iN028PUsXOA2oxnNvGI9uV6daAzWs4HFPAFFXPvGcmvg+fA4uwUVInKDvWcy&#10;8EkB1uXlRYF548+8o9M+tkpGOORooItxyLUOdUcOw9wPxJK9+dFhFDu2uhnxLOOu12mSZNqhZXno&#10;cKCHjur3/dEZuK+WX5N7faFdGzZL+2Rv8GO7Neb6atrcgYo0xb8y/OALOpTCVPkjN0H1BmaLVJoG&#10;0gyUxKtsJaL69bos9H/88hsAAP//AwBQSwECLQAUAAYACAAAACEAtoM4kv4AAADhAQAAEwAAAAAA&#10;AAAAAAAAAAAAAAAAW0NvbnRlbnRfVHlwZXNdLnhtbFBLAQItABQABgAIAAAAIQA4/SH/1gAAAJQB&#10;AAALAAAAAAAAAAAAAAAAAC8BAABfcmVscy8ucmVsc1BLAQItABQABgAIAAAAIQDX4JZT1QEAABEE&#10;AAAOAAAAAAAAAAAAAAAAAC4CAABkcnMvZTJvRG9jLnhtbFBLAQItABQABgAIAAAAIQDVaMSs2gAA&#10;AAYBAAAPAAAAAAAAAAAAAAAAAC8EAABkcnMvZG93bnJldi54bWxQSwUGAAAAAAQABADzAAAANgUA&#10;AAAA&#10;" strokecolor="#00677f [3204]" strokeweight="2.25pt">
                <v:stroke joinstyle="miter"/>
              </v:line>
            </w:pict>
          </mc:Fallback>
        </mc:AlternateContent>
      </w:r>
    </w:p>
    <w:p w14:paraId="63170FA7" w14:textId="77777777" w:rsidR="005072A3" w:rsidRDefault="003C13A7">
      <w:pPr>
        <w:rPr>
          <w:rFonts w:ascii="Roboto Light" w:hAnsi="Roboto Light"/>
          <w:sz w:val="28"/>
          <w:szCs w:val="28"/>
        </w:rPr>
      </w:pPr>
      <w:r>
        <w:rPr>
          <w:rFonts w:ascii="Roboto Light" w:hAnsi="Roboto Light"/>
          <w:sz w:val="28"/>
          <w:szCs w:val="28"/>
        </w:rPr>
        <w:t>Date:</w:t>
      </w:r>
      <w:r>
        <w:rPr>
          <w:rFonts w:ascii="Roboto Light" w:hAnsi="Roboto Light"/>
          <w:sz w:val="28"/>
          <w:szCs w:val="28"/>
        </w:rPr>
        <w:tab/>
      </w:r>
      <w:proofErr w:type="gramStart"/>
      <w:r>
        <w:rPr>
          <w:rFonts w:ascii="Roboto Light" w:hAnsi="Roboto Light"/>
          <w:sz w:val="28"/>
          <w:szCs w:val="28"/>
        </w:rPr>
        <w:tab/>
        <w:t xml:space="preserve">  Notes</w:t>
      </w:r>
      <w:proofErr w:type="gramEnd"/>
      <w:r>
        <w:rPr>
          <w:rFonts w:ascii="Roboto Light" w:hAnsi="Roboto Light"/>
          <w:sz w:val="28"/>
          <w:szCs w:val="28"/>
        </w:rPr>
        <w:t>: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561"/>
        <w:gridCol w:w="8015"/>
      </w:tblGrid>
      <w:tr w:rsidR="005072A3" w:rsidRPr="003C13A7" w14:paraId="1746B04A" w14:textId="77777777" w:rsidTr="003C13A7">
        <w:trPr>
          <w:trHeight w:val="567"/>
        </w:trPr>
        <w:tc>
          <w:tcPr>
            <w:tcW w:w="1561" w:type="dxa"/>
          </w:tcPr>
          <w:p w14:paraId="06C0700F" w14:textId="77777777" w:rsidR="005072A3" w:rsidRPr="003C13A7" w:rsidRDefault="005072A3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8015" w:type="dxa"/>
          </w:tcPr>
          <w:p w14:paraId="1F97A2A1" w14:textId="77777777" w:rsidR="005072A3" w:rsidRPr="003C13A7" w:rsidRDefault="005072A3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072A3" w:rsidRPr="003C13A7" w14:paraId="5F4A4FB5" w14:textId="77777777" w:rsidTr="003C13A7">
        <w:trPr>
          <w:trHeight w:val="548"/>
        </w:trPr>
        <w:tc>
          <w:tcPr>
            <w:tcW w:w="1561" w:type="dxa"/>
          </w:tcPr>
          <w:p w14:paraId="0DE5CA66" w14:textId="77777777" w:rsidR="005072A3" w:rsidRPr="003C13A7" w:rsidRDefault="005072A3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8015" w:type="dxa"/>
          </w:tcPr>
          <w:p w14:paraId="4392516B" w14:textId="77777777" w:rsidR="005072A3" w:rsidRPr="003C13A7" w:rsidRDefault="005072A3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072A3" w:rsidRPr="003C13A7" w14:paraId="7BE8FA27" w14:textId="77777777" w:rsidTr="003C13A7">
        <w:trPr>
          <w:trHeight w:val="567"/>
        </w:trPr>
        <w:tc>
          <w:tcPr>
            <w:tcW w:w="1561" w:type="dxa"/>
          </w:tcPr>
          <w:p w14:paraId="40E0CACA" w14:textId="77777777" w:rsidR="005072A3" w:rsidRPr="003C13A7" w:rsidRDefault="005072A3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8015" w:type="dxa"/>
          </w:tcPr>
          <w:p w14:paraId="0AD080C7" w14:textId="77777777" w:rsidR="005072A3" w:rsidRPr="003C13A7" w:rsidRDefault="005072A3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072A3" w:rsidRPr="003C13A7" w14:paraId="4C6990E4" w14:textId="77777777" w:rsidTr="003C13A7">
        <w:trPr>
          <w:trHeight w:val="548"/>
        </w:trPr>
        <w:tc>
          <w:tcPr>
            <w:tcW w:w="1561" w:type="dxa"/>
          </w:tcPr>
          <w:p w14:paraId="33D19C49" w14:textId="77777777" w:rsidR="005072A3" w:rsidRPr="003C13A7" w:rsidRDefault="005072A3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8015" w:type="dxa"/>
          </w:tcPr>
          <w:p w14:paraId="0B656893" w14:textId="77777777" w:rsidR="005072A3" w:rsidRPr="003C13A7" w:rsidRDefault="005072A3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072A3" w:rsidRPr="003C13A7" w14:paraId="16AE27EA" w14:textId="77777777" w:rsidTr="003C13A7">
        <w:trPr>
          <w:trHeight w:val="567"/>
        </w:trPr>
        <w:tc>
          <w:tcPr>
            <w:tcW w:w="1561" w:type="dxa"/>
          </w:tcPr>
          <w:p w14:paraId="08E84B3B" w14:textId="77777777" w:rsidR="005072A3" w:rsidRPr="003C13A7" w:rsidRDefault="005072A3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8015" w:type="dxa"/>
          </w:tcPr>
          <w:p w14:paraId="529AC616" w14:textId="77777777" w:rsidR="005072A3" w:rsidRPr="003C13A7" w:rsidRDefault="005072A3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072A3" w:rsidRPr="003C13A7" w14:paraId="0F84FD1B" w14:textId="77777777" w:rsidTr="003C13A7">
        <w:trPr>
          <w:trHeight w:val="567"/>
        </w:trPr>
        <w:tc>
          <w:tcPr>
            <w:tcW w:w="1561" w:type="dxa"/>
          </w:tcPr>
          <w:p w14:paraId="323E0165" w14:textId="77777777" w:rsidR="005072A3" w:rsidRPr="003C13A7" w:rsidRDefault="005072A3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8015" w:type="dxa"/>
          </w:tcPr>
          <w:p w14:paraId="0FC83AD0" w14:textId="77777777" w:rsidR="005072A3" w:rsidRPr="003C13A7" w:rsidRDefault="005072A3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072A3" w:rsidRPr="003C13A7" w14:paraId="36523197" w14:textId="77777777" w:rsidTr="003C13A7">
        <w:trPr>
          <w:trHeight w:val="548"/>
        </w:trPr>
        <w:tc>
          <w:tcPr>
            <w:tcW w:w="1561" w:type="dxa"/>
          </w:tcPr>
          <w:p w14:paraId="7BEEA97B" w14:textId="77777777" w:rsidR="005072A3" w:rsidRPr="003C13A7" w:rsidRDefault="005072A3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8015" w:type="dxa"/>
          </w:tcPr>
          <w:p w14:paraId="0DE8C820" w14:textId="77777777" w:rsidR="005072A3" w:rsidRPr="003C13A7" w:rsidRDefault="005072A3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072A3" w:rsidRPr="003C13A7" w14:paraId="547E2B7F" w14:textId="77777777" w:rsidTr="003C13A7">
        <w:trPr>
          <w:trHeight w:val="567"/>
        </w:trPr>
        <w:tc>
          <w:tcPr>
            <w:tcW w:w="1561" w:type="dxa"/>
          </w:tcPr>
          <w:p w14:paraId="0A455004" w14:textId="77777777" w:rsidR="005072A3" w:rsidRPr="003C13A7" w:rsidRDefault="005072A3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8015" w:type="dxa"/>
          </w:tcPr>
          <w:p w14:paraId="201B5AFC" w14:textId="77777777" w:rsidR="005072A3" w:rsidRPr="003C13A7" w:rsidRDefault="005072A3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072A3" w:rsidRPr="003C13A7" w14:paraId="11790F69" w14:textId="77777777" w:rsidTr="003C13A7">
        <w:trPr>
          <w:trHeight w:val="548"/>
        </w:trPr>
        <w:tc>
          <w:tcPr>
            <w:tcW w:w="1561" w:type="dxa"/>
          </w:tcPr>
          <w:p w14:paraId="07577896" w14:textId="77777777" w:rsidR="005072A3" w:rsidRPr="003C13A7" w:rsidRDefault="005072A3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8015" w:type="dxa"/>
          </w:tcPr>
          <w:p w14:paraId="41B9D6FA" w14:textId="77777777" w:rsidR="005072A3" w:rsidRPr="003C13A7" w:rsidRDefault="005072A3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072A3" w:rsidRPr="003C13A7" w14:paraId="6344AF00" w14:textId="77777777" w:rsidTr="003C13A7">
        <w:trPr>
          <w:trHeight w:val="567"/>
        </w:trPr>
        <w:tc>
          <w:tcPr>
            <w:tcW w:w="1561" w:type="dxa"/>
          </w:tcPr>
          <w:p w14:paraId="6C50F9C5" w14:textId="77777777" w:rsidR="005072A3" w:rsidRPr="003C13A7" w:rsidRDefault="005072A3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8015" w:type="dxa"/>
          </w:tcPr>
          <w:p w14:paraId="798AF778" w14:textId="77777777" w:rsidR="005072A3" w:rsidRPr="003C13A7" w:rsidRDefault="005072A3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072A3" w:rsidRPr="003C13A7" w14:paraId="46BE0263" w14:textId="77777777" w:rsidTr="003C13A7">
        <w:trPr>
          <w:trHeight w:val="567"/>
        </w:trPr>
        <w:tc>
          <w:tcPr>
            <w:tcW w:w="1561" w:type="dxa"/>
          </w:tcPr>
          <w:p w14:paraId="5CFA8F4E" w14:textId="77777777" w:rsidR="005072A3" w:rsidRPr="003C13A7" w:rsidRDefault="005072A3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8015" w:type="dxa"/>
          </w:tcPr>
          <w:p w14:paraId="13588A4A" w14:textId="77777777" w:rsidR="005072A3" w:rsidRPr="003C13A7" w:rsidRDefault="005072A3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072A3" w:rsidRPr="003C13A7" w14:paraId="0202D504" w14:textId="77777777" w:rsidTr="003C13A7">
        <w:trPr>
          <w:trHeight w:val="548"/>
        </w:trPr>
        <w:tc>
          <w:tcPr>
            <w:tcW w:w="1561" w:type="dxa"/>
          </w:tcPr>
          <w:p w14:paraId="026E7113" w14:textId="77777777" w:rsidR="005072A3" w:rsidRPr="003C13A7" w:rsidRDefault="005072A3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8015" w:type="dxa"/>
          </w:tcPr>
          <w:p w14:paraId="61F4A8F6" w14:textId="77777777" w:rsidR="005072A3" w:rsidRPr="003C13A7" w:rsidRDefault="005072A3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072A3" w:rsidRPr="003C13A7" w14:paraId="187B9E14" w14:textId="77777777" w:rsidTr="003C13A7">
        <w:trPr>
          <w:trHeight w:val="567"/>
        </w:trPr>
        <w:tc>
          <w:tcPr>
            <w:tcW w:w="1561" w:type="dxa"/>
          </w:tcPr>
          <w:p w14:paraId="41B2B74C" w14:textId="77777777" w:rsidR="005072A3" w:rsidRPr="003C13A7" w:rsidRDefault="005072A3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8015" w:type="dxa"/>
          </w:tcPr>
          <w:p w14:paraId="002EA4F9" w14:textId="77777777" w:rsidR="005072A3" w:rsidRPr="003C13A7" w:rsidRDefault="005072A3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072A3" w:rsidRPr="003C13A7" w14:paraId="5DDFCB1D" w14:textId="77777777" w:rsidTr="003C13A7">
        <w:trPr>
          <w:trHeight w:val="548"/>
        </w:trPr>
        <w:tc>
          <w:tcPr>
            <w:tcW w:w="1561" w:type="dxa"/>
          </w:tcPr>
          <w:p w14:paraId="596C32E4" w14:textId="77777777" w:rsidR="005072A3" w:rsidRPr="003C13A7" w:rsidRDefault="005072A3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8015" w:type="dxa"/>
          </w:tcPr>
          <w:p w14:paraId="26E943EE" w14:textId="77777777" w:rsidR="005072A3" w:rsidRPr="003C13A7" w:rsidRDefault="005072A3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072A3" w:rsidRPr="003C13A7" w14:paraId="22F40062" w14:textId="77777777" w:rsidTr="003C13A7">
        <w:trPr>
          <w:trHeight w:val="567"/>
        </w:trPr>
        <w:tc>
          <w:tcPr>
            <w:tcW w:w="1561" w:type="dxa"/>
          </w:tcPr>
          <w:p w14:paraId="6D800694" w14:textId="77777777" w:rsidR="005072A3" w:rsidRPr="003C13A7" w:rsidRDefault="005072A3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8015" w:type="dxa"/>
          </w:tcPr>
          <w:p w14:paraId="63893CF2" w14:textId="77777777" w:rsidR="005072A3" w:rsidRPr="003C13A7" w:rsidRDefault="005072A3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072A3" w:rsidRPr="003C13A7" w14:paraId="2DA9319B" w14:textId="77777777" w:rsidTr="003C13A7">
        <w:trPr>
          <w:trHeight w:val="567"/>
        </w:trPr>
        <w:tc>
          <w:tcPr>
            <w:tcW w:w="1561" w:type="dxa"/>
          </w:tcPr>
          <w:p w14:paraId="05BF7BBC" w14:textId="77777777" w:rsidR="005072A3" w:rsidRPr="003C13A7" w:rsidRDefault="005072A3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8015" w:type="dxa"/>
          </w:tcPr>
          <w:p w14:paraId="1DFA7D64" w14:textId="77777777" w:rsidR="005072A3" w:rsidRPr="003C13A7" w:rsidRDefault="005072A3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</w:tbl>
    <w:p w14:paraId="4EE0DDB3" w14:textId="77777777" w:rsidR="005072A3" w:rsidRPr="005072A3" w:rsidRDefault="005072A3">
      <w:pPr>
        <w:rPr>
          <w:rFonts w:ascii="Roboto Light" w:hAnsi="Roboto Light"/>
          <w:sz w:val="28"/>
          <w:szCs w:val="28"/>
        </w:rPr>
      </w:pPr>
    </w:p>
    <w:sectPr w:rsidR="005072A3" w:rsidRPr="005072A3" w:rsidSect="005072A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AD904" w14:textId="77777777" w:rsidR="006759B5" w:rsidRDefault="006759B5" w:rsidP="005072A3">
      <w:pPr>
        <w:spacing w:after="0" w:line="240" w:lineRule="auto"/>
      </w:pPr>
      <w:r>
        <w:separator/>
      </w:r>
    </w:p>
  </w:endnote>
  <w:endnote w:type="continuationSeparator" w:id="0">
    <w:p w14:paraId="7E284363" w14:textId="77777777" w:rsidR="006759B5" w:rsidRDefault="006759B5" w:rsidP="0050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95ECF" w14:textId="77777777" w:rsidR="002D6BB9" w:rsidRDefault="002D6B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2EC55" w14:textId="77777777" w:rsidR="002D6BB9" w:rsidRDefault="002D6B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806AC" w14:textId="77777777" w:rsidR="002D6BB9" w:rsidRDefault="002D6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F9971" w14:textId="77777777" w:rsidR="006759B5" w:rsidRDefault="006759B5" w:rsidP="005072A3">
      <w:pPr>
        <w:spacing w:after="0" w:line="240" w:lineRule="auto"/>
      </w:pPr>
      <w:r>
        <w:separator/>
      </w:r>
    </w:p>
  </w:footnote>
  <w:footnote w:type="continuationSeparator" w:id="0">
    <w:p w14:paraId="6B085369" w14:textId="77777777" w:rsidR="006759B5" w:rsidRDefault="006759B5" w:rsidP="00507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6F8A9" w14:textId="77777777" w:rsidR="002D6BB9" w:rsidRDefault="002D6B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2F4DB" w14:textId="5E036996" w:rsidR="005072A3" w:rsidRPr="005072A3" w:rsidRDefault="005072A3" w:rsidP="005072A3">
    <w:pPr>
      <w:rPr>
        <w:rFonts w:ascii="Roboto Light" w:hAnsi="Roboto Light"/>
        <w:sz w:val="28"/>
        <w:szCs w:val="28"/>
      </w:rPr>
    </w:pPr>
    <w:r w:rsidRPr="005072A3">
      <w:rPr>
        <w:rFonts w:ascii="Roboto Light" w:hAnsi="Roboto Light"/>
        <w:sz w:val="28"/>
        <w:szCs w:val="28"/>
      </w:rPr>
      <w:t>BI-WEEKLY CHECK IN TEMPLATE</w:t>
    </w:r>
    <w:r w:rsidR="003C13A7">
      <w:rPr>
        <w:rFonts w:ascii="Roboto Light" w:hAnsi="Roboto Light"/>
        <w:sz w:val="28"/>
        <w:szCs w:val="28"/>
      </w:rPr>
      <w:tab/>
    </w:r>
    <w:r w:rsidR="003C13A7">
      <w:rPr>
        <w:rFonts w:ascii="Roboto Light" w:hAnsi="Roboto Light"/>
        <w:sz w:val="28"/>
        <w:szCs w:val="28"/>
      </w:rPr>
      <w:tab/>
    </w:r>
    <w:r w:rsidR="003C13A7">
      <w:rPr>
        <w:rFonts w:ascii="Roboto Light" w:hAnsi="Roboto Light"/>
        <w:sz w:val="28"/>
        <w:szCs w:val="28"/>
      </w:rPr>
      <w:tab/>
    </w:r>
    <w:r w:rsidR="003C13A7">
      <w:rPr>
        <w:rFonts w:ascii="Roboto Light" w:hAnsi="Roboto Light"/>
        <w:sz w:val="28"/>
        <w:szCs w:val="28"/>
      </w:rPr>
      <w:tab/>
    </w:r>
    <w:r w:rsidR="003C13A7">
      <w:rPr>
        <w:rFonts w:ascii="Roboto Light" w:hAnsi="Roboto Light"/>
        <w:sz w:val="28"/>
        <w:szCs w:val="28"/>
      </w:rPr>
      <w:tab/>
    </w:r>
    <w:r w:rsidR="003C13A7">
      <w:rPr>
        <w:rFonts w:ascii="Roboto Light" w:hAnsi="Roboto Light"/>
        <w:sz w:val="28"/>
        <w:szCs w:val="28"/>
      </w:rPr>
      <w:tab/>
      <w:t>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C52E5" w14:textId="77777777" w:rsidR="002D6BB9" w:rsidRDefault="002D6B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6B"/>
    <w:rsid w:val="002D6BB9"/>
    <w:rsid w:val="003C13A7"/>
    <w:rsid w:val="004E3CE9"/>
    <w:rsid w:val="005072A3"/>
    <w:rsid w:val="00562AF4"/>
    <w:rsid w:val="006759B5"/>
    <w:rsid w:val="00C7511E"/>
    <w:rsid w:val="00E14074"/>
    <w:rsid w:val="00F9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AD842"/>
  <w15:chartTrackingRefBased/>
  <w15:docId w15:val="{0BE5C7A6-E936-4680-B816-8BD7C610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2A3"/>
  </w:style>
  <w:style w:type="paragraph" w:styleId="Footer">
    <w:name w:val="footer"/>
    <w:basedOn w:val="Normal"/>
    <w:link w:val="FooterChar"/>
    <w:uiPriority w:val="99"/>
    <w:unhideWhenUsed/>
    <w:rsid w:val="00507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2A3"/>
  </w:style>
  <w:style w:type="table" w:styleId="TableGrid">
    <w:name w:val="Table Grid"/>
    <w:basedOn w:val="TableNormal"/>
    <w:uiPriority w:val="39"/>
    <w:rsid w:val="00507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6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d\Documents\HR%20Documentation%20by%20Team\Bi-Weekly%20Check%20In%20Template.dotx" TargetMode="External"/></Relationships>
</file>

<file path=word/theme/theme1.xml><?xml version="1.0" encoding="utf-8"?>
<a:theme xmlns:a="http://schemas.openxmlformats.org/drawingml/2006/main" name="Office Theme">
  <a:themeElements>
    <a:clrScheme name="Morton">
      <a:dk1>
        <a:srgbClr val="009B77"/>
      </a:dk1>
      <a:lt1>
        <a:srgbClr val="97D700"/>
      </a:lt1>
      <a:dk2>
        <a:srgbClr val="722257"/>
      </a:dk2>
      <a:lt2>
        <a:srgbClr val="E87722"/>
      </a:lt2>
      <a:accent1>
        <a:srgbClr val="00677F"/>
      </a:accent1>
      <a:accent2>
        <a:srgbClr val="B4AF4C"/>
      </a:accent2>
      <a:accent3>
        <a:srgbClr val="B7CDC2"/>
      </a:accent3>
      <a:accent4>
        <a:srgbClr val="D6D2C4"/>
      </a:accent4>
      <a:accent5>
        <a:srgbClr val="24135F"/>
      </a:accent5>
      <a:accent6>
        <a:srgbClr val="3EB1C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Bi-Weekly Check In Template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McKinnon</dc:creator>
  <cp:keywords/>
  <dc:description/>
  <cp:lastModifiedBy>Erica Crane</cp:lastModifiedBy>
  <cp:revision>2</cp:revision>
  <dcterms:created xsi:type="dcterms:W3CDTF">2020-09-07T23:05:00Z</dcterms:created>
  <dcterms:modified xsi:type="dcterms:W3CDTF">2020-09-07T23:05:00Z</dcterms:modified>
</cp:coreProperties>
</file>